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A7EC" w14:textId="7AAF9AFF" w:rsidR="000F6D88" w:rsidRDefault="00F936D8" w:rsidP="0084335C">
      <w:pPr>
        <w:spacing w:after="0" w:line="240" w:lineRule="auto"/>
        <w:contextualSpacing/>
        <w:jc w:val="center"/>
      </w:pPr>
      <w:r w:rsidRPr="000F6D88">
        <w:rPr>
          <w:b/>
          <w:sz w:val="28"/>
          <w:szCs w:val="28"/>
        </w:rPr>
        <w:t>20</w:t>
      </w:r>
      <w:r w:rsidR="00C47440">
        <w:rPr>
          <w:b/>
          <w:sz w:val="28"/>
          <w:szCs w:val="28"/>
        </w:rPr>
        <w:t>2</w:t>
      </w:r>
      <w:r w:rsidR="002E5A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PIENPETOKILPAILUN</w:t>
      </w:r>
      <w:r w:rsidR="000F6D88" w:rsidRPr="000F6D88">
        <w:rPr>
          <w:b/>
          <w:sz w:val="28"/>
          <w:szCs w:val="28"/>
        </w:rPr>
        <w:t xml:space="preserve"> SÄÄNNÖT</w:t>
      </w:r>
    </w:p>
    <w:p w14:paraId="1AE90B43" w14:textId="77777777" w:rsidR="000F6D88" w:rsidRDefault="000F6D88" w:rsidP="00BE2FB4">
      <w:pPr>
        <w:spacing w:after="0" w:line="240" w:lineRule="auto"/>
        <w:contextualSpacing/>
      </w:pPr>
    </w:p>
    <w:p w14:paraId="7961CCFF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 xml:space="preserve">Kilpailuun voivat osallistua </w:t>
      </w:r>
      <w:r w:rsidR="00D51348" w:rsidRPr="00D51348">
        <w:rPr>
          <w:sz w:val="24"/>
          <w:szCs w:val="24"/>
          <w:u w:val="single"/>
        </w:rPr>
        <w:t xml:space="preserve">vain </w:t>
      </w:r>
      <w:r w:rsidRPr="00D51348">
        <w:rPr>
          <w:sz w:val="24"/>
          <w:szCs w:val="24"/>
          <w:u w:val="single"/>
        </w:rPr>
        <w:t xml:space="preserve">Jyväskylän seudun </w:t>
      </w:r>
      <w:r w:rsidR="00C45F82" w:rsidRPr="00D51348">
        <w:rPr>
          <w:sz w:val="24"/>
          <w:szCs w:val="24"/>
          <w:u w:val="single"/>
        </w:rPr>
        <w:t>riistanhoitoyhdistyksen</w:t>
      </w:r>
      <w:r w:rsidRPr="00D51348">
        <w:rPr>
          <w:sz w:val="24"/>
          <w:szCs w:val="24"/>
          <w:u w:val="single"/>
        </w:rPr>
        <w:t xml:space="preserve"> jäsenet</w:t>
      </w:r>
      <w:r w:rsidRPr="00C64410">
        <w:rPr>
          <w:sz w:val="24"/>
          <w:szCs w:val="24"/>
        </w:rPr>
        <w:t xml:space="preserve">. Pyynti tulee suorittaa </w:t>
      </w:r>
      <w:r w:rsidR="00C45F82">
        <w:rPr>
          <w:sz w:val="24"/>
          <w:szCs w:val="24"/>
        </w:rPr>
        <w:t>lakien</w:t>
      </w:r>
      <w:r w:rsidRPr="00C64410">
        <w:rPr>
          <w:sz w:val="24"/>
          <w:szCs w:val="24"/>
        </w:rPr>
        <w:t xml:space="preserve"> ja asetusten mukaisesti.</w:t>
      </w:r>
      <w:r w:rsidR="005B3E52">
        <w:rPr>
          <w:sz w:val="24"/>
          <w:szCs w:val="24"/>
        </w:rPr>
        <w:t xml:space="preserve"> </w:t>
      </w:r>
      <w:r w:rsidR="00D51348">
        <w:rPr>
          <w:sz w:val="24"/>
          <w:szCs w:val="24"/>
        </w:rPr>
        <w:t xml:space="preserve">Kilpailun toimialuetta ei ole rajattu, toisin sanoen pienpetojen ei tarvitse olla pyydetty ainoastaan Jyväskylän rhy:n alueelta. </w:t>
      </w:r>
      <w:r w:rsidR="00D51348" w:rsidRPr="00D51348">
        <w:rPr>
          <w:sz w:val="24"/>
          <w:szCs w:val="24"/>
        </w:rPr>
        <w:t>Jokaisen saaliseläimen tulee</w:t>
      </w:r>
      <w:r w:rsidR="00BC2876">
        <w:rPr>
          <w:sz w:val="24"/>
          <w:szCs w:val="24"/>
        </w:rPr>
        <w:t xml:space="preserve"> olla</w:t>
      </w:r>
      <w:r w:rsidR="00D51348" w:rsidRPr="00D51348">
        <w:rPr>
          <w:sz w:val="24"/>
          <w:szCs w:val="24"/>
        </w:rPr>
        <w:t xml:space="preserve"> todistajan allekirjoituksellaan, päiväyksellä ja yhteystiedoillaan varmentama.</w:t>
      </w:r>
    </w:p>
    <w:p w14:paraId="380253AA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4C507281" w14:textId="739D2606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Kilpailuaika on kalenterivuosi 1.1.–31.12.20</w:t>
      </w:r>
      <w:r w:rsidR="00C47440">
        <w:rPr>
          <w:sz w:val="24"/>
          <w:szCs w:val="24"/>
        </w:rPr>
        <w:t>2</w:t>
      </w:r>
      <w:r w:rsidR="002E5A3A">
        <w:rPr>
          <w:sz w:val="24"/>
          <w:szCs w:val="24"/>
        </w:rPr>
        <w:t>5</w:t>
      </w:r>
      <w:r w:rsidRPr="00C64410">
        <w:rPr>
          <w:sz w:val="24"/>
          <w:szCs w:val="24"/>
        </w:rPr>
        <w:t xml:space="preserve"> poikkeuksena seuraavat rauhoitusajat:</w:t>
      </w:r>
    </w:p>
    <w:p w14:paraId="45459F39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1AFA17D0" w14:textId="77777777" w:rsidR="00350F9E" w:rsidRDefault="00350F9E" w:rsidP="00BE2FB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Ketun metsästysaika on </w:t>
      </w:r>
      <w:proofErr w:type="gramStart"/>
      <w:r w:rsidRPr="00350F9E">
        <w:rPr>
          <w:sz w:val="24"/>
          <w:szCs w:val="24"/>
        </w:rPr>
        <w:t>1.8. — 14.4</w:t>
      </w:r>
      <w:r w:rsidR="006E50F8">
        <w:rPr>
          <w:sz w:val="24"/>
          <w:szCs w:val="24"/>
        </w:rPr>
        <w:t>.</w:t>
      </w:r>
      <w:proofErr w:type="gramEnd"/>
      <w:r w:rsidRPr="00350F9E">
        <w:rPr>
          <w:sz w:val="24"/>
          <w:szCs w:val="24"/>
        </w:rPr>
        <w:t xml:space="preserve"> </w:t>
      </w:r>
    </w:p>
    <w:p w14:paraId="077052B2" w14:textId="77777777" w:rsidR="00350F9E" w:rsidRDefault="00350F9E" w:rsidP="00BE2FB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Mäyrän metsästysaika on </w:t>
      </w:r>
      <w:proofErr w:type="gramStart"/>
      <w:r w:rsidRPr="00350F9E">
        <w:rPr>
          <w:sz w:val="24"/>
          <w:szCs w:val="24"/>
        </w:rPr>
        <w:t>1.8. — 31.3</w:t>
      </w:r>
      <w:r>
        <w:rPr>
          <w:sz w:val="24"/>
          <w:szCs w:val="24"/>
        </w:rPr>
        <w:t>.</w:t>
      </w:r>
      <w:proofErr w:type="gramEnd"/>
    </w:p>
    <w:p w14:paraId="7B2118C1" w14:textId="77777777" w:rsidR="00350F9E" w:rsidRDefault="00350F9E" w:rsidP="00BE2FB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Kärpän metsästysaika on </w:t>
      </w:r>
      <w:proofErr w:type="gramStart"/>
      <w:r w:rsidRPr="00350F9E">
        <w:rPr>
          <w:sz w:val="24"/>
          <w:szCs w:val="24"/>
        </w:rPr>
        <w:t>1.8. — 31.3.</w:t>
      </w:r>
      <w:proofErr w:type="gramEnd"/>
    </w:p>
    <w:p w14:paraId="3FBF96C1" w14:textId="77777777" w:rsidR="00BE2FB4" w:rsidRPr="00143CE5" w:rsidRDefault="00350F9E" w:rsidP="00143CE5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Näädän metsästysaika on </w:t>
      </w:r>
      <w:proofErr w:type="gramStart"/>
      <w:r w:rsidRPr="00350F9E">
        <w:rPr>
          <w:sz w:val="24"/>
          <w:szCs w:val="24"/>
        </w:rPr>
        <w:t>1.8. — 31.3.</w:t>
      </w:r>
      <w:proofErr w:type="gramEnd"/>
    </w:p>
    <w:p w14:paraId="340740A8" w14:textId="77777777" w:rsidR="006E50F8" w:rsidRDefault="006E50F8" w:rsidP="00BE2FB4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HUOMIO: 1.6.2019 alkaen seuraavat eläimet </w:t>
      </w:r>
      <w:r w:rsidR="00C47440">
        <w:rPr>
          <w:sz w:val="24"/>
          <w:szCs w:val="24"/>
        </w:rPr>
        <w:t>ovat luokiteltu</w:t>
      </w:r>
      <w:r>
        <w:rPr>
          <w:sz w:val="24"/>
          <w:szCs w:val="24"/>
        </w:rPr>
        <w:t xml:space="preserve"> </w:t>
      </w:r>
      <w:r w:rsidRPr="006E50F8">
        <w:rPr>
          <w:sz w:val="24"/>
          <w:szCs w:val="24"/>
        </w:rPr>
        <w:t>haitalli</w:t>
      </w:r>
      <w:r>
        <w:rPr>
          <w:sz w:val="24"/>
          <w:szCs w:val="24"/>
        </w:rPr>
        <w:t>siksi</w:t>
      </w:r>
      <w:r w:rsidRPr="006E50F8">
        <w:rPr>
          <w:sz w:val="24"/>
          <w:szCs w:val="24"/>
        </w:rPr>
        <w:t xml:space="preserve"> vieraslaj</w:t>
      </w:r>
      <w:r>
        <w:rPr>
          <w:sz w:val="24"/>
          <w:szCs w:val="24"/>
        </w:rPr>
        <w:t>eiksi:</w:t>
      </w:r>
    </w:p>
    <w:p w14:paraId="15483F01" w14:textId="77777777" w:rsidR="00143CE5" w:rsidRDefault="006E50F8" w:rsidP="006E50F8">
      <w:pPr>
        <w:numPr>
          <w:ilvl w:val="1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6E50F8">
        <w:rPr>
          <w:sz w:val="24"/>
          <w:szCs w:val="24"/>
        </w:rPr>
        <w:t>minkki, piisami, supikoira, rämemajava ja pesukarhu</w:t>
      </w:r>
      <w:r>
        <w:rPr>
          <w:sz w:val="24"/>
          <w:szCs w:val="24"/>
        </w:rPr>
        <w:t xml:space="preserve">. </w:t>
      </w:r>
    </w:p>
    <w:p w14:paraId="0FA5D844" w14:textId="77777777" w:rsidR="006E50F8" w:rsidRPr="00C64410" w:rsidRDefault="006E50F8" w:rsidP="00143CE5">
      <w:pPr>
        <w:numPr>
          <w:ilvl w:val="1"/>
          <w:numId w:val="1"/>
        </w:numPr>
        <w:spacing w:after="0" w:line="240" w:lineRule="auto"/>
        <w:ind w:left="1276" w:hanging="196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6E50F8">
        <w:rPr>
          <w:sz w:val="24"/>
          <w:szCs w:val="24"/>
        </w:rPr>
        <w:t>yydystäminen ei ole enää metsästystä, vaan tappamista ja hävittämistä. Muutos vaikuttaa lajien rauhoitusaikoihin, jotka nyt poistuvat. Näiden lajien kaikkien yksilöiden pyydystäminen on mahdollista ympäri vuoden. EU:n ja kansallisella haitallisten vieraslajien listalla säädettyihin lajeihin sovelletaan, mitä rauhoittamattomien eläinten pyydystämisestä ja tappamisesta säädetään metsästyslainsäädännössä.</w:t>
      </w:r>
    </w:p>
    <w:p w14:paraId="68666671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3B74F0AA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Kilpailuun hyväksyttävät pienpedot ja niiden pisteytys:</w:t>
      </w:r>
    </w:p>
    <w:p w14:paraId="10418E04" w14:textId="77777777" w:rsidR="009257D2" w:rsidRPr="00C64410" w:rsidRDefault="009257D2" w:rsidP="00BE2FB4">
      <w:pPr>
        <w:spacing w:after="0" w:line="240" w:lineRule="auto"/>
        <w:contextualSpacing/>
        <w:rPr>
          <w:sz w:val="24"/>
          <w:szCs w:val="24"/>
        </w:rPr>
      </w:pPr>
    </w:p>
    <w:p w14:paraId="3DF1E447" w14:textId="77777777" w:rsidR="00BE2FB4" w:rsidRPr="00C64410" w:rsidRDefault="00A95C8F" w:rsidP="00FB294D">
      <w:pPr>
        <w:numPr>
          <w:ilvl w:val="0"/>
          <w:numId w:val="3"/>
        </w:numPr>
        <w:tabs>
          <w:tab w:val="left" w:pos="709"/>
          <w:tab w:val="left" w:pos="1701"/>
        </w:tabs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K</w:t>
      </w:r>
      <w:r w:rsidR="00BE2FB4" w:rsidRPr="00C64410">
        <w:rPr>
          <w:sz w:val="24"/>
          <w:szCs w:val="24"/>
        </w:rPr>
        <w:t>ettu</w:t>
      </w:r>
      <w:r w:rsidR="00BE2FB4" w:rsidRPr="00C64410">
        <w:rPr>
          <w:sz w:val="24"/>
          <w:szCs w:val="24"/>
        </w:rPr>
        <w:tab/>
      </w:r>
      <w:r w:rsidRPr="00C64410">
        <w:rPr>
          <w:sz w:val="24"/>
          <w:szCs w:val="24"/>
        </w:rPr>
        <w:t>10 pistettä</w:t>
      </w:r>
    </w:p>
    <w:p w14:paraId="03CF53CF" w14:textId="77777777" w:rsidR="00BE2FB4" w:rsidRPr="00C64410" w:rsidRDefault="00A95C8F" w:rsidP="00FB294D">
      <w:pPr>
        <w:numPr>
          <w:ilvl w:val="0"/>
          <w:numId w:val="3"/>
        </w:numPr>
        <w:tabs>
          <w:tab w:val="left" w:pos="709"/>
          <w:tab w:val="left" w:pos="1701"/>
        </w:tabs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S</w:t>
      </w:r>
      <w:r w:rsidR="00BE2FB4" w:rsidRPr="00C64410">
        <w:rPr>
          <w:sz w:val="24"/>
          <w:szCs w:val="24"/>
        </w:rPr>
        <w:t>upikoira</w:t>
      </w:r>
      <w:r w:rsidR="00BE2FB4" w:rsidRPr="00C64410">
        <w:rPr>
          <w:sz w:val="24"/>
          <w:szCs w:val="24"/>
        </w:rPr>
        <w:tab/>
        <w:t>10</w:t>
      </w:r>
      <w:r w:rsidRPr="00C64410">
        <w:rPr>
          <w:sz w:val="24"/>
          <w:szCs w:val="24"/>
        </w:rPr>
        <w:t xml:space="preserve"> pistettä</w:t>
      </w:r>
    </w:p>
    <w:p w14:paraId="43CEE1C6" w14:textId="77777777" w:rsidR="00BE2FB4" w:rsidRPr="00C64410" w:rsidRDefault="00A95C8F" w:rsidP="00FB294D">
      <w:pPr>
        <w:numPr>
          <w:ilvl w:val="0"/>
          <w:numId w:val="3"/>
        </w:numPr>
        <w:tabs>
          <w:tab w:val="left" w:pos="709"/>
          <w:tab w:val="left" w:pos="1701"/>
        </w:tabs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N</w:t>
      </w:r>
      <w:r w:rsidR="00BE2FB4" w:rsidRPr="00C64410">
        <w:rPr>
          <w:sz w:val="24"/>
          <w:szCs w:val="24"/>
        </w:rPr>
        <w:t>äätä</w:t>
      </w:r>
      <w:r w:rsidR="00BE2FB4" w:rsidRPr="00C64410">
        <w:rPr>
          <w:sz w:val="24"/>
          <w:szCs w:val="24"/>
        </w:rPr>
        <w:tab/>
        <w:t xml:space="preserve">10 </w:t>
      </w:r>
      <w:r w:rsidRPr="00C64410">
        <w:rPr>
          <w:sz w:val="24"/>
          <w:szCs w:val="24"/>
        </w:rPr>
        <w:t>pistettä</w:t>
      </w:r>
    </w:p>
    <w:p w14:paraId="72B83DE5" w14:textId="77777777" w:rsidR="00BE2FB4" w:rsidRPr="00C64410" w:rsidRDefault="00A95C8F" w:rsidP="00FB294D">
      <w:pPr>
        <w:numPr>
          <w:ilvl w:val="0"/>
          <w:numId w:val="3"/>
        </w:numPr>
        <w:tabs>
          <w:tab w:val="left" w:pos="709"/>
          <w:tab w:val="left" w:pos="1701"/>
        </w:tabs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M</w:t>
      </w:r>
      <w:r w:rsidR="00BE2FB4" w:rsidRPr="00C64410">
        <w:rPr>
          <w:sz w:val="24"/>
          <w:szCs w:val="24"/>
        </w:rPr>
        <w:t>inkki</w:t>
      </w:r>
      <w:r w:rsidR="00BE2FB4" w:rsidRPr="00C64410">
        <w:rPr>
          <w:sz w:val="24"/>
          <w:szCs w:val="24"/>
        </w:rPr>
        <w:tab/>
        <w:t xml:space="preserve">10 </w:t>
      </w:r>
      <w:r w:rsidRPr="00C64410">
        <w:rPr>
          <w:sz w:val="24"/>
          <w:szCs w:val="24"/>
        </w:rPr>
        <w:t>pistettä</w:t>
      </w:r>
    </w:p>
    <w:p w14:paraId="212B79A6" w14:textId="77777777" w:rsidR="00BE2FB4" w:rsidRPr="00350F9E" w:rsidRDefault="00A95C8F" w:rsidP="00BE2FB4">
      <w:pPr>
        <w:numPr>
          <w:ilvl w:val="0"/>
          <w:numId w:val="3"/>
        </w:numPr>
        <w:tabs>
          <w:tab w:val="left" w:pos="709"/>
          <w:tab w:val="left" w:pos="1701"/>
        </w:tabs>
        <w:spacing w:after="0" w:line="240" w:lineRule="auto"/>
        <w:contextualSpacing/>
        <w:rPr>
          <w:sz w:val="24"/>
          <w:szCs w:val="24"/>
        </w:rPr>
      </w:pPr>
      <w:r w:rsidRPr="00350F9E">
        <w:rPr>
          <w:sz w:val="24"/>
          <w:szCs w:val="24"/>
        </w:rPr>
        <w:t>M</w:t>
      </w:r>
      <w:r w:rsidR="00FB294D" w:rsidRPr="00350F9E">
        <w:rPr>
          <w:sz w:val="24"/>
          <w:szCs w:val="24"/>
        </w:rPr>
        <w:t>äyrä</w:t>
      </w:r>
      <w:r w:rsidR="00383BE1" w:rsidRPr="00350F9E">
        <w:rPr>
          <w:sz w:val="24"/>
          <w:szCs w:val="24"/>
        </w:rPr>
        <w:tab/>
        <w:t xml:space="preserve"> 5</w:t>
      </w:r>
      <w:r w:rsidRPr="00350F9E">
        <w:rPr>
          <w:sz w:val="24"/>
          <w:szCs w:val="24"/>
        </w:rPr>
        <w:t xml:space="preserve"> pistettä</w:t>
      </w:r>
    </w:p>
    <w:p w14:paraId="1BE687BC" w14:textId="77777777" w:rsidR="000F6D88" w:rsidRPr="00C64410" w:rsidRDefault="000F6D88" w:rsidP="00BE2FB4">
      <w:pPr>
        <w:spacing w:after="0" w:line="240" w:lineRule="auto"/>
        <w:contextualSpacing/>
        <w:rPr>
          <w:sz w:val="24"/>
          <w:szCs w:val="24"/>
        </w:rPr>
      </w:pPr>
    </w:p>
    <w:p w14:paraId="75F1F423" w14:textId="77777777" w:rsidR="009257D2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Palkinnot:</w:t>
      </w:r>
    </w:p>
    <w:p w14:paraId="5E2FCF6F" w14:textId="77777777" w:rsidR="00BE2FB4" w:rsidRPr="00C64410" w:rsidRDefault="00BE2FB4" w:rsidP="00A95C8F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Kilpailun voittaja palkitaan.</w:t>
      </w:r>
    </w:p>
    <w:p w14:paraId="6B35C4BE" w14:textId="77777777" w:rsidR="00BE2FB4" w:rsidRPr="00C64410" w:rsidRDefault="00BE2FB4" w:rsidP="00A95C8F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Lisäksi kaikkien kilpailuun o</w:t>
      </w:r>
      <w:r w:rsidR="006B7D46">
        <w:rPr>
          <w:sz w:val="24"/>
          <w:szCs w:val="24"/>
        </w:rPr>
        <w:t xml:space="preserve">sallistuneiden kesken arvotaan </w:t>
      </w:r>
      <w:r w:rsidR="006B7D46" w:rsidRPr="006B7D46">
        <w:rPr>
          <w:b/>
          <w:sz w:val="24"/>
          <w:szCs w:val="24"/>
        </w:rPr>
        <w:t>6</w:t>
      </w:r>
      <w:r w:rsidRPr="00C64410">
        <w:rPr>
          <w:sz w:val="24"/>
          <w:szCs w:val="24"/>
        </w:rPr>
        <w:t xml:space="preserve"> tavarapalkintoa.</w:t>
      </w:r>
    </w:p>
    <w:p w14:paraId="08C98AB0" w14:textId="24528A36" w:rsidR="00BE2FB4" w:rsidRPr="00560D7F" w:rsidRDefault="00BE2FB4" w:rsidP="00BE2FB4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560D7F">
        <w:rPr>
          <w:sz w:val="24"/>
          <w:szCs w:val="24"/>
        </w:rPr>
        <w:t>Palkinnot jaetaan yhdistyksen vuosikokouksessa 20</w:t>
      </w:r>
      <w:r w:rsidR="00350F9E" w:rsidRPr="00560D7F">
        <w:rPr>
          <w:sz w:val="24"/>
          <w:szCs w:val="24"/>
        </w:rPr>
        <w:t>2</w:t>
      </w:r>
      <w:r w:rsidR="002E5A3A">
        <w:rPr>
          <w:sz w:val="24"/>
          <w:szCs w:val="24"/>
        </w:rPr>
        <w:t>6</w:t>
      </w:r>
      <w:r w:rsidRPr="00560D7F">
        <w:rPr>
          <w:sz w:val="24"/>
          <w:szCs w:val="24"/>
        </w:rPr>
        <w:t>.</w:t>
      </w:r>
    </w:p>
    <w:p w14:paraId="36DA3783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6C90718E" w14:textId="74536DA9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 xml:space="preserve">Kilpailulomake tulee palauttaa </w:t>
      </w:r>
      <w:r w:rsidR="00DC36CE">
        <w:rPr>
          <w:sz w:val="24"/>
          <w:szCs w:val="24"/>
        </w:rPr>
        <w:t xml:space="preserve">toiminnanohjaajalle </w:t>
      </w:r>
      <w:r w:rsidRPr="00C64410">
        <w:rPr>
          <w:sz w:val="24"/>
          <w:szCs w:val="24"/>
        </w:rPr>
        <w:t>31.1.20</w:t>
      </w:r>
      <w:r w:rsidR="00350F9E">
        <w:rPr>
          <w:sz w:val="24"/>
          <w:szCs w:val="24"/>
        </w:rPr>
        <w:t>2</w:t>
      </w:r>
      <w:r w:rsidR="002E5A3A">
        <w:rPr>
          <w:sz w:val="24"/>
          <w:szCs w:val="24"/>
        </w:rPr>
        <w:t>6</w:t>
      </w:r>
      <w:r w:rsidRPr="00C64410">
        <w:rPr>
          <w:sz w:val="24"/>
          <w:szCs w:val="24"/>
        </w:rPr>
        <w:t xml:space="preserve"> mennessä osoitteeseen:</w:t>
      </w:r>
    </w:p>
    <w:p w14:paraId="7C615409" w14:textId="77777777" w:rsidR="00BE2FB4" w:rsidRPr="00C64410" w:rsidRDefault="00BE2FB4" w:rsidP="00A95C8F">
      <w:pPr>
        <w:spacing w:after="0" w:line="240" w:lineRule="auto"/>
        <w:ind w:firstLine="709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 xml:space="preserve">Jyväskylän seudun riistanhoitoyhdistys </w:t>
      </w:r>
    </w:p>
    <w:p w14:paraId="3CE1DC6C" w14:textId="77777777" w:rsidR="00BE2FB4" w:rsidRPr="00C64410" w:rsidRDefault="00BE2FB4" w:rsidP="00A95C8F">
      <w:pPr>
        <w:spacing w:after="0" w:line="240" w:lineRule="auto"/>
        <w:ind w:firstLine="709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Harri Valkonen</w:t>
      </w:r>
    </w:p>
    <w:p w14:paraId="3FD1FE84" w14:textId="77777777" w:rsidR="00BE2FB4" w:rsidRPr="00C64410" w:rsidRDefault="00BE2FB4" w:rsidP="00A95C8F">
      <w:pPr>
        <w:spacing w:after="0" w:line="240" w:lineRule="auto"/>
        <w:ind w:firstLine="709"/>
        <w:contextualSpacing/>
        <w:rPr>
          <w:sz w:val="24"/>
          <w:szCs w:val="24"/>
        </w:rPr>
      </w:pPr>
      <w:proofErr w:type="spellStart"/>
      <w:r w:rsidRPr="00C64410">
        <w:rPr>
          <w:sz w:val="24"/>
          <w:szCs w:val="24"/>
        </w:rPr>
        <w:t>Ilmoniementie</w:t>
      </w:r>
      <w:proofErr w:type="spellEnd"/>
      <w:r w:rsidRPr="00C64410">
        <w:rPr>
          <w:sz w:val="24"/>
          <w:szCs w:val="24"/>
        </w:rPr>
        <w:t xml:space="preserve"> 61</w:t>
      </w:r>
    </w:p>
    <w:p w14:paraId="761DDB47" w14:textId="77777777" w:rsidR="00BE2FB4" w:rsidRPr="00C64410" w:rsidRDefault="00BE2FB4" w:rsidP="00A95C8F">
      <w:pPr>
        <w:spacing w:after="0" w:line="240" w:lineRule="auto"/>
        <w:ind w:firstLine="709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41630 ORAVASAARI</w:t>
      </w:r>
    </w:p>
    <w:p w14:paraId="72721E03" w14:textId="77777777" w:rsidR="00AF2E61" w:rsidRPr="00C64410" w:rsidRDefault="00AF2E61" w:rsidP="00A95C8F">
      <w:pPr>
        <w:spacing w:after="0" w:line="240" w:lineRule="auto"/>
        <w:ind w:firstLine="709"/>
        <w:contextualSpacing/>
        <w:rPr>
          <w:sz w:val="24"/>
          <w:szCs w:val="24"/>
        </w:rPr>
      </w:pPr>
    </w:p>
    <w:p w14:paraId="1EF65699" w14:textId="77777777" w:rsidR="00BE2FB4" w:rsidRPr="00C64410" w:rsidRDefault="00AF2E61" w:rsidP="00350F9E">
      <w:pPr>
        <w:spacing w:after="0" w:line="240" w:lineRule="auto"/>
        <w:ind w:firstLine="709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 xml:space="preserve">sähköposti: </w:t>
      </w:r>
      <w:hyperlink r:id="rId8" w:history="1">
        <w:r w:rsidR="00BD59EA" w:rsidRPr="00097CE3">
          <w:rPr>
            <w:rStyle w:val="Hyperlinkki"/>
          </w:rPr>
          <w:t>jyvaskyla@rhy.riista.fi</w:t>
        </w:r>
      </w:hyperlink>
    </w:p>
    <w:p w14:paraId="6B64E8A5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193E0392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 xml:space="preserve">Säännöt ja kilpailulomake ovat ladattavissa yhdistyksen kotisivuilta: </w:t>
      </w:r>
    </w:p>
    <w:p w14:paraId="7B1BB4CD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70F42896" w14:textId="77777777" w:rsidR="00BE2FB4" w:rsidRPr="00C64410" w:rsidRDefault="00BE2FB4" w:rsidP="00BD0A63">
      <w:pPr>
        <w:spacing w:after="0" w:line="240" w:lineRule="auto"/>
        <w:ind w:left="709"/>
        <w:contextualSpacing/>
        <w:rPr>
          <w:sz w:val="24"/>
          <w:szCs w:val="24"/>
        </w:rPr>
      </w:pPr>
      <w:hyperlink r:id="rId9" w:history="1">
        <w:r w:rsidRPr="00E363C6">
          <w:rPr>
            <w:rStyle w:val="Hyperlinkki"/>
            <w:sz w:val="24"/>
            <w:szCs w:val="24"/>
          </w:rPr>
          <w:t>http://www.jyvaskylanrhy.fi/</w:t>
        </w:r>
      </w:hyperlink>
    </w:p>
    <w:p w14:paraId="61C5F61B" w14:textId="77777777" w:rsidR="00BE2FB4" w:rsidRPr="00C64410" w:rsidRDefault="00BE2FB4" w:rsidP="00BE2FB4">
      <w:pPr>
        <w:spacing w:after="0" w:line="240" w:lineRule="auto"/>
        <w:contextualSpacing/>
        <w:rPr>
          <w:sz w:val="24"/>
          <w:szCs w:val="24"/>
        </w:rPr>
      </w:pPr>
    </w:p>
    <w:p w14:paraId="027F4E24" w14:textId="77777777" w:rsidR="00BE2FB4" w:rsidRPr="00C64410" w:rsidRDefault="00A95C8F" w:rsidP="00BE2FB4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Sääntö-</w:t>
      </w:r>
      <w:r w:rsidR="00BE2FB4" w:rsidRPr="00C64410">
        <w:rPr>
          <w:sz w:val="24"/>
          <w:szCs w:val="24"/>
        </w:rPr>
        <w:t xml:space="preserve"> ja </w:t>
      </w:r>
      <w:r w:rsidR="006013D5">
        <w:rPr>
          <w:sz w:val="24"/>
          <w:szCs w:val="24"/>
        </w:rPr>
        <w:t>saalistieto</w:t>
      </w:r>
      <w:r w:rsidR="00BE2FB4" w:rsidRPr="00C64410">
        <w:rPr>
          <w:sz w:val="24"/>
          <w:szCs w:val="24"/>
        </w:rPr>
        <w:t>lomakkeita saa myös seurojen sihteereiltä ja yhdistyksen toiminnanohjaajalta,</w:t>
      </w:r>
    </w:p>
    <w:p w14:paraId="68E576DE" w14:textId="77777777" w:rsidR="000505AF" w:rsidRDefault="00BE2FB4" w:rsidP="000505AF">
      <w:pPr>
        <w:spacing w:after="0" w:line="240" w:lineRule="auto"/>
        <w:contextualSpacing/>
        <w:rPr>
          <w:sz w:val="24"/>
          <w:szCs w:val="24"/>
        </w:rPr>
      </w:pPr>
      <w:r w:rsidRPr="00C64410">
        <w:rPr>
          <w:sz w:val="24"/>
          <w:szCs w:val="24"/>
        </w:rPr>
        <w:t>puh. 040 505 2274</w:t>
      </w:r>
    </w:p>
    <w:p w14:paraId="460E20E8" w14:textId="68053F35" w:rsidR="002B6F19" w:rsidRPr="00310887" w:rsidRDefault="0084335C" w:rsidP="00B57234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  <w:r w:rsidR="00EE43B4">
        <w:rPr>
          <w:b/>
          <w:sz w:val="28"/>
          <w:szCs w:val="28"/>
        </w:rPr>
        <w:lastRenderedPageBreak/>
        <w:t>20</w:t>
      </w:r>
      <w:r w:rsidR="0097418C">
        <w:rPr>
          <w:b/>
          <w:sz w:val="28"/>
          <w:szCs w:val="28"/>
        </w:rPr>
        <w:t>2</w:t>
      </w:r>
      <w:r w:rsidR="002E5A3A">
        <w:rPr>
          <w:b/>
          <w:sz w:val="28"/>
          <w:szCs w:val="28"/>
        </w:rPr>
        <w:t>5</w:t>
      </w:r>
      <w:r w:rsidR="00EE43B4" w:rsidRPr="00310887">
        <w:rPr>
          <w:b/>
          <w:sz w:val="28"/>
          <w:szCs w:val="28"/>
        </w:rPr>
        <w:t xml:space="preserve"> </w:t>
      </w:r>
      <w:r w:rsidR="00244442">
        <w:rPr>
          <w:b/>
          <w:sz w:val="28"/>
          <w:szCs w:val="28"/>
        </w:rPr>
        <w:t>PIENPETOKILPAILUN</w:t>
      </w:r>
      <w:r w:rsidR="00EE43B4">
        <w:rPr>
          <w:b/>
          <w:sz w:val="28"/>
          <w:szCs w:val="28"/>
        </w:rPr>
        <w:t xml:space="preserve"> </w:t>
      </w:r>
      <w:r w:rsidR="00310887" w:rsidRPr="00310887">
        <w:rPr>
          <w:b/>
          <w:sz w:val="28"/>
          <w:szCs w:val="28"/>
        </w:rPr>
        <w:t>SAALISTIEDOT</w:t>
      </w:r>
    </w:p>
    <w:p w14:paraId="2711313C" w14:textId="77777777" w:rsidR="00866639" w:rsidRDefault="00866639" w:rsidP="00E4754A">
      <w:pPr>
        <w:spacing w:after="0" w:line="240" w:lineRule="auto"/>
        <w:contextualSpacing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680"/>
      </w:tblGrid>
      <w:tr w:rsidR="00310887" w:rsidRPr="007112D2" w14:paraId="0252C755" w14:textId="77777777" w:rsidTr="00694644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599A932D" w14:textId="77777777" w:rsidR="00310887" w:rsidRPr="007112D2" w:rsidRDefault="00310887" w:rsidP="00694644">
            <w:pPr>
              <w:spacing w:after="0" w:line="240" w:lineRule="auto"/>
              <w:contextualSpacing/>
              <w:rPr>
                <w:b/>
              </w:rPr>
            </w:pPr>
            <w:r w:rsidRPr="007112D2">
              <w:rPr>
                <w:b/>
              </w:rPr>
              <w:t>Nimi</w:t>
            </w:r>
          </w:p>
        </w:tc>
        <w:tc>
          <w:tcPr>
            <w:tcW w:w="7827" w:type="dxa"/>
            <w:vAlign w:val="center"/>
          </w:tcPr>
          <w:p w14:paraId="1A0D1106" w14:textId="77777777" w:rsidR="00310887" w:rsidRPr="00CF3484" w:rsidRDefault="00310887" w:rsidP="00694644">
            <w:pPr>
              <w:spacing w:after="0" w:line="240" w:lineRule="auto"/>
              <w:contextualSpacing/>
            </w:pPr>
          </w:p>
        </w:tc>
      </w:tr>
      <w:tr w:rsidR="00310887" w:rsidRPr="007112D2" w14:paraId="472545B6" w14:textId="77777777" w:rsidTr="00694644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3CB5CB8A" w14:textId="77777777" w:rsidR="00310887" w:rsidRPr="007112D2" w:rsidRDefault="00310887" w:rsidP="00694644">
            <w:pPr>
              <w:spacing w:after="0" w:line="240" w:lineRule="auto"/>
              <w:contextualSpacing/>
              <w:rPr>
                <w:b/>
              </w:rPr>
            </w:pPr>
            <w:r w:rsidRPr="007112D2">
              <w:rPr>
                <w:b/>
              </w:rPr>
              <w:t>Osoite</w:t>
            </w:r>
          </w:p>
        </w:tc>
        <w:tc>
          <w:tcPr>
            <w:tcW w:w="7827" w:type="dxa"/>
            <w:vAlign w:val="center"/>
          </w:tcPr>
          <w:p w14:paraId="254E47CD" w14:textId="77777777" w:rsidR="00310887" w:rsidRPr="00CF3484" w:rsidRDefault="00310887" w:rsidP="00694644">
            <w:pPr>
              <w:spacing w:after="0" w:line="240" w:lineRule="auto"/>
              <w:contextualSpacing/>
            </w:pPr>
          </w:p>
        </w:tc>
      </w:tr>
      <w:tr w:rsidR="00310887" w:rsidRPr="007112D2" w14:paraId="04D7DE72" w14:textId="77777777" w:rsidTr="00694644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7BF02078" w14:textId="77777777" w:rsidR="00310887" w:rsidRPr="007112D2" w:rsidRDefault="00310887" w:rsidP="00694644">
            <w:pPr>
              <w:spacing w:after="0" w:line="240" w:lineRule="auto"/>
              <w:contextualSpacing/>
              <w:rPr>
                <w:b/>
              </w:rPr>
            </w:pPr>
            <w:r w:rsidRPr="007112D2">
              <w:rPr>
                <w:b/>
              </w:rPr>
              <w:t>Puhelinnumero</w:t>
            </w:r>
          </w:p>
        </w:tc>
        <w:tc>
          <w:tcPr>
            <w:tcW w:w="7827" w:type="dxa"/>
            <w:vAlign w:val="center"/>
          </w:tcPr>
          <w:p w14:paraId="461A9521" w14:textId="77777777" w:rsidR="00310887" w:rsidRPr="00CF3484" w:rsidRDefault="00310887" w:rsidP="00694644">
            <w:pPr>
              <w:spacing w:after="0" w:line="240" w:lineRule="auto"/>
              <w:contextualSpacing/>
            </w:pPr>
          </w:p>
        </w:tc>
      </w:tr>
      <w:tr w:rsidR="00310887" w:rsidRPr="007112D2" w14:paraId="48EA54CF" w14:textId="77777777" w:rsidTr="00694644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7D6B84" w14:textId="77777777" w:rsidR="00310887" w:rsidRPr="007112D2" w:rsidRDefault="00310887" w:rsidP="00694644">
            <w:pPr>
              <w:spacing w:after="0" w:line="240" w:lineRule="auto"/>
              <w:contextualSpacing/>
              <w:rPr>
                <w:b/>
              </w:rPr>
            </w:pPr>
            <w:r w:rsidRPr="007112D2">
              <w:rPr>
                <w:b/>
              </w:rPr>
              <w:t>Metsästäjänumero</w:t>
            </w:r>
          </w:p>
        </w:tc>
        <w:tc>
          <w:tcPr>
            <w:tcW w:w="7827" w:type="dxa"/>
            <w:vAlign w:val="center"/>
          </w:tcPr>
          <w:p w14:paraId="2E929852" w14:textId="77777777" w:rsidR="00310887" w:rsidRPr="005D1C1B" w:rsidRDefault="00310887" w:rsidP="00694644">
            <w:pPr>
              <w:spacing w:after="0" w:line="240" w:lineRule="auto"/>
              <w:contextualSpacing/>
            </w:pPr>
          </w:p>
        </w:tc>
      </w:tr>
    </w:tbl>
    <w:p w14:paraId="60C46CED" w14:textId="77777777" w:rsidR="006A2A4C" w:rsidRDefault="006A2A4C" w:rsidP="00E4754A">
      <w:pPr>
        <w:spacing w:after="0" w:line="240" w:lineRule="auto"/>
        <w:contextualSpacing/>
        <w:rPr>
          <w:b/>
        </w:rPr>
      </w:pPr>
    </w:p>
    <w:p w14:paraId="3FE94B4B" w14:textId="45D88F78" w:rsidR="006A2A4C" w:rsidRPr="00630EB5" w:rsidRDefault="006A2A4C" w:rsidP="00E4754A">
      <w:pPr>
        <w:spacing w:after="0" w:line="240" w:lineRule="auto"/>
        <w:contextualSpacing/>
        <w:rPr>
          <w:b/>
          <w:sz w:val="20"/>
          <w:szCs w:val="20"/>
        </w:rPr>
      </w:pPr>
      <w:r w:rsidRPr="00630EB5">
        <w:rPr>
          <w:sz w:val="20"/>
          <w:szCs w:val="20"/>
        </w:rPr>
        <w:t xml:space="preserve">Jokaisen saaliseläimen tulee olla </w:t>
      </w:r>
      <w:r w:rsidR="000505AF" w:rsidRPr="00630EB5">
        <w:rPr>
          <w:sz w:val="20"/>
          <w:szCs w:val="20"/>
        </w:rPr>
        <w:t xml:space="preserve">alla olevan </w:t>
      </w:r>
      <w:r w:rsidRPr="00630EB5">
        <w:rPr>
          <w:sz w:val="20"/>
          <w:szCs w:val="20"/>
        </w:rPr>
        <w:t>mallin mukaan todistajan allekirjoituksellaan, päiväyksellä ja yhteystiedoillaan varmentama</w:t>
      </w:r>
      <w:r w:rsidR="000505AF" w:rsidRPr="00630EB5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709"/>
        <w:gridCol w:w="2299"/>
        <w:gridCol w:w="1244"/>
        <w:gridCol w:w="2127"/>
        <w:gridCol w:w="881"/>
      </w:tblGrid>
      <w:tr w:rsidR="000D7E47" w:rsidRPr="007112D2" w14:paraId="6A028FA7" w14:textId="77777777" w:rsidTr="007112D2">
        <w:trPr>
          <w:trHeight w:val="397"/>
          <w:tblHeader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FA558F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lastRenderedPageBreak/>
              <w:t>Päivämäärä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B13C91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t>Saaliseläin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6D7CFC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t>Kpl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0C87C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t>Pyyntipaikka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F7F6F8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t>Pyyntitapa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CA4B3B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t>Todistaja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B4E6AE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7112D2">
              <w:rPr>
                <w:b/>
              </w:rPr>
              <w:t>Pisteet</w:t>
            </w:r>
          </w:p>
        </w:tc>
      </w:tr>
      <w:tr w:rsidR="000D7E47" w:rsidRPr="007112D2" w14:paraId="500144F0" w14:textId="77777777" w:rsidTr="00F77354">
        <w:trPr>
          <w:trHeight w:val="851"/>
          <w:tblHeader/>
        </w:trPr>
        <w:tc>
          <w:tcPr>
            <w:tcW w:w="1384" w:type="dxa"/>
            <w:shd w:val="clear" w:color="auto" w:fill="EEECE1"/>
            <w:vAlign w:val="center"/>
          </w:tcPr>
          <w:p w14:paraId="7F4DEFD4" w14:textId="77777777" w:rsidR="000D7E47" w:rsidRPr="007112D2" w:rsidRDefault="00604602" w:rsidP="007112D2">
            <w:pPr>
              <w:spacing w:after="0" w:line="240" w:lineRule="auto"/>
              <w:contextualSpacing/>
              <w:jc w:val="center"/>
            </w:pPr>
            <w:r>
              <w:t>1.3.</w:t>
            </w:r>
          </w:p>
        </w:tc>
        <w:tc>
          <w:tcPr>
            <w:tcW w:w="1276" w:type="dxa"/>
            <w:shd w:val="clear" w:color="auto" w:fill="EEECE1"/>
            <w:vAlign w:val="center"/>
          </w:tcPr>
          <w:p w14:paraId="6BF68303" w14:textId="77777777" w:rsidR="000D7E47" w:rsidRPr="007112D2" w:rsidRDefault="00F93A96" w:rsidP="007112D2">
            <w:pPr>
              <w:spacing w:after="0" w:line="240" w:lineRule="auto"/>
              <w:contextualSpacing/>
              <w:jc w:val="center"/>
            </w:pPr>
            <w:r>
              <w:t>Supikoira</w:t>
            </w:r>
          </w:p>
        </w:tc>
        <w:tc>
          <w:tcPr>
            <w:tcW w:w="709" w:type="dxa"/>
            <w:shd w:val="clear" w:color="auto" w:fill="EEECE1"/>
            <w:vAlign w:val="center"/>
          </w:tcPr>
          <w:p w14:paraId="6B0CF29D" w14:textId="77777777" w:rsidR="000D7E47" w:rsidRPr="007112D2" w:rsidRDefault="00604602" w:rsidP="007112D2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2299" w:type="dxa"/>
            <w:shd w:val="clear" w:color="auto" w:fill="EEECE1"/>
            <w:vAlign w:val="center"/>
          </w:tcPr>
          <w:p w14:paraId="6AC459DC" w14:textId="77777777" w:rsidR="000D7E47" w:rsidRPr="007112D2" w:rsidRDefault="007550B1" w:rsidP="007112D2">
            <w:pPr>
              <w:spacing w:after="0" w:line="240" w:lineRule="auto"/>
              <w:contextualSpacing/>
              <w:jc w:val="center"/>
            </w:pPr>
            <w:r>
              <w:t xml:space="preserve">Jyväskylä, </w:t>
            </w:r>
            <w:proofErr w:type="spellStart"/>
            <w:r w:rsidR="00604602">
              <w:t>Palvajärvi</w:t>
            </w:r>
            <w:proofErr w:type="spellEnd"/>
            <w:r w:rsidR="00604602">
              <w:t>, Pengeroja</w:t>
            </w:r>
          </w:p>
        </w:tc>
        <w:tc>
          <w:tcPr>
            <w:tcW w:w="1244" w:type="dxa"/>
            <w:shd w:val="clear" w:color="auto" w:fill="EEECE1"/>
            <w:vAlign w:val="center"/>
          </w:tcPr>
          <w:p w14:paraId="09B82B43" w14:textId="77777777" w:rsidR="000D7E47" w:rsidRPr="007112D2" w:rsidRDefault="00604602" w:rsidP="007112D2">
            <w:pPr>
              <w:spacing w:after="0" w:line="240" w:lineRule="auto"/>
              <w:contextualSpacing/>
              <w:jc w:val="center"/>
            </w:pPr>
            <w:r>
              <w:t>Loukku</w:t>
            </w:r>
          </w:p>
        </w:tc>
        <w:tc>
          <w:tcPr>
            <w:tcW w:w="2127" w:type="dxa"/>
            <w:shd w:val="clear" w:color="auto" w:fill="EEECE1"/>
            <w:vAlign w:val="center"/>
          </w:tcPr>
          <w:p w14:paraId="796050D3" w14:textId="77777777" w:rsidR="000D7E47" w:rsidRDefault="00604602" w:rsidP="007112D2">
            <w:pPr>
              <w:spacing w:after="0" w:line="240" w:lineRule="auto"/>
              <w:contextualSpacing/>
              <w:jc w:val="center"/>
            </w:pPr>
            <w:r>
              <w:t>Matti Meikäläinen</w:t>
            </w:r>
          </w:p>
          <w:p w14:paraId="7F09A449" w14:textId="36C9EFD1" w:rsidR="00604602" w:rsidRDefault="00604602" w:rsidP="007112D2">
            <w:pPr>
              <w:spacing w:after="0" w:line="240" w:lineRule="auto"/>
              <w:contextualSpacing/>
              <w:jc w:val="center"/>
            </w:pPr>
            <w:r>
              <w:t>2.3.20</w:t>
            </w:r>
            <w:r w:rsidR="0097418C">
              <w:t>2</w:t>
            </w:r>
            <w:r w:rsidR="00630EB5">
              <w:t>3</w:t>
            </w:r>
          </w:p>
          <w:p w14:paraId="2FF08B9E" w14:textId="77777777" w:rsidR="00604602" w:rsidRPr="007112D2" w:rsidRDefault="00604602" w:rsidP="007112D2">
            <w:pPr>
              <w:spacing w:after="0" w:line="240" w:lineRule="auto"/>
              <w:contextualSpacing/>
              <w:jc w:val="center"/>
            </w:pPr>
            <w:r>
              <w:t>040 555 6666</w:t>
            </w:r>
          </w:p>
        </w:tc>
        <w:tc>
          <w:tcPr>
            <w:tcW w:w="881" w:type="dxa"/>
            <w:shd w:val="clear" w:color="auto" w:fill="EEECE1"/>
            <w:vAlign w:val="center"/>
          </w:tcPr>
          <w:p w14:paraId="3A28F30E" w14:textId="77777777" w:rsidR="000D7E47" w:rsidRPr="007112D2" w:rsidRDefault="00604602" w:rsidP="007112D2">
            <w:pPr>
              <w:spacing w:after="0" w:line="240" w:lineRule="auto"/>
              <w:contextualSpacing/>
              <w:jc w:val="center"/>
            </w:pPr>
            <w:r>
              <w:t>20</w:t>
            </w:r>
          </w:p>
        </w:tc>
      </w:tr>
      <w:tr w:rsidR="000D7E47" w:rsidRPr="007112D2" w14:paraId="1B6D1EC2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5BBE97C2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9D0CEE2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1A9D930A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2A1E9F6E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73D70CA9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1C0D9719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506A5C8B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</w:tr>
      <w:tr w:rsidR="000D7E47" w:rsidRPr="007112D2" w14:paraId="59764479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4441BF49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29541FF3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1B5A6B3F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6D10BAD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CB9EA1A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1356C3D6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02A39ACC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</w:tr>
      <w:tr w:rsidR="000D7E47" w:rsidRPr="007112D2" w14:paraId="65BD1E68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292DB0ED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58E92BD8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0443DCB5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3A76BA0F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77CCB507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0349B6BF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3DF471C3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</w:tr>
      <w:tr w:rsidR="000D7E47" w:rsidRPr="007112D2" w14:paraId="77D59DAE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23446116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114D52A6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5E6872FC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68100EBA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B11E5F6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08AFF9E5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62126C67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</w:tr>
      <w:tr w:rsidR="000D7E47" w:rsidRPr="007112D2" w14:paraId="4C01E52C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590F1C7D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3C4C00D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1E0887FE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4855E9DF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22F9FE9C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6BA95E0B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5B89AEC0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</w:tr>
      <w:tr w:rsidR="000D7E47" w:rsidRPr="007112D2" w14:paraId="540FE322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7FC1B8A0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45D4C4B1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0E8A89CE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3D54C98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58E85C3A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65270465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24E0830A" w14:textId="77777777" w:rsidR="000D7E47" w:rsidRPr="007112D2" w:rsidRDefault="000D7E47" w:rsidP="007112D2">
            <w:pPr>
              <w:spacing w:after="0" w:line="240" w:lineRule="auto"/>
              <w:contextualSpacing/>
              <w:jc w:val="center"/>
            </w:pPr>
          </w:p>
        </w:tc>
      </w:tr>
      <w:tr w:rsidR="00B708BC" w:rsidRPr="007112D2" w14:paraId="47510026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00897AA7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5331057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0306B1E0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32E29C4E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3A9327D4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3A6BCDCA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54C29167" w14:textId="77777777" w:rsidR="00B708BC" w:rsidRPr="007112D2" w:rsidRDefault="00B708BC" w:rsidP="007112D2">
            <w:pPr>
              <w:spacing w:after="0" w:line="240" w:lineRule="auto"/>
              <w:contextualSpacing/>
              <w:jc w:val="center"/>
            </w:pPr>
          </w:p>
        </w:tc>
      </w:tr>
      <w:tr w:rsidR="00C01748" w:rsidRPr="007112D2" w14:paraId="1F22A507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097F8295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BC13A42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3EE4F5A8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0B0F549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FBEE7C1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69CDC93A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16ADA86A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</w:tr>
      <w:tr w:rsidR="00C01748" w:rsidRPr="007112D2" w14:paraId="1AD5210F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0F21D211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1F848575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3A00A495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45B6C21E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0F41D883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6C1BC45F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004965DB" w14:textId="77777777" w:rsidR="00C01748" w:rsidRPr="007112D2" w:rsidRDefault="00C01748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4C5353A4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7D61ED27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  <w:p w14:paraId="30D3DBF1" w14:textId="77777777" w:rsidR="000F6B95" w:rsidRPr="007112D2" w:rsidRDefault="000F6B95" w:rsidP="000F6B95">
            <w:pPr>
              <w:spacing w:after="0" w:line="240" w:lineRule="auto"/>
              <w:contextualSpacing/>
            </w:pPr>
          </w:p>
        </w:tc>
        <w:tc>
          <w:tcPr>
            <w:tcW w:w="1276" w:type="dxa"/>
            <w:vAlign w:val="center"/>
          </w:tcPr>
          <w:p w14:paraId="4AA9803F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63A9C69A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0334FA5C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22754AE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08C84616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0635784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0F48567E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33BCA859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67933C2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16771AC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24C0FA0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6B004F3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05EB754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34FDFFBA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6B5B906E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652AE408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97AF2F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3CC751A2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45938945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805F89A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281F124D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4B0DCC1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731295A8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32C0B264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2588657F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7CAA715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31CAAC90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74ACC5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1B8D9F50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2325900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21C7F3DF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2B0454AE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60315A6C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6066B87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5FBEFE19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3D26FB9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1B8FC3E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755A3C4B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7BA04EC9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0EE377C6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47769E87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2CAC7257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6EAB508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3D3CBAC9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5DD67AF9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0838870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4CCD0C82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4FFB66E9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AA7D61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13CCAA8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2DB6372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26E017F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113C3F6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4F5A0DB7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6C2AC651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7165A7B2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63DF5B0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0AB36BF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2041AF76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12F4F559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5A7502A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55F326F7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3E09F118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4007038B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681FB78C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23D15DB6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3204DF8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7FFFA0F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0CCF380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04A4B6EA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078048E1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1E730781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DF394EA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44A49F90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A8A26E2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2102A88F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7E09448C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44979D7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3657EC0C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5F789C21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310A874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7BF3F70B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59595BCD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5423BC96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7A069CA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6AB4D4E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408C9932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66074B32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40DC97E7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69BC517B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88ED05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19DBB90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1D5715F2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30F19FCF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4EDC13E2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6CDDFA90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1AE259A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78953DF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10763932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227CE35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2C2A78F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746E8473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499C7847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6BF3925A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A426AF2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610DC79D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68AFBC0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38CE661D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6130382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11E642C7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64056751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12BF072D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4582F27C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4B9D4E2C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6CCCC0A1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0606C7BE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4D298330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4C9AA6FF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  <w:tr w:rsidR="000F6B95" w:rsidRPr="007112D2" w14:paraId="3660EB2B" w14:textId="77777777" w:rsidTr="007112D2">
        <w:trPr>
          <w:trHeight w:val="851"/>
          <w:tblHeader/>
        </w:trPr>
        <w:tc>
          <w:tcPr>
            <w:tcW w:w="1384" w:type="dxa"/>
            <w:vAlign w:val="center"/>
          </w:tcPr>
          <w:p w14:paraId="3E5970BB" w14:textId="77777777" w:rsidR="000F6B95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08469BC4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09" w:type="dxa"/>
            <w:vAlign w:val="center"/>
          </w:tcPr>
          <w:p w14:paraId="17D25BEA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99" w:type="dxa"/>
            <w:vAlign w:val="center"/>
          </w:tcPr>
          <w:p w14:paraId="7C1CCBD6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77C4DAE8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Align w:val="center"/>
          </w:tcPr>
          <w:p w14:paraId="560EF462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81" w:type="dxa"/>
            <w:vAlign w:val="center"/>
          </w:tcPr>
          <w:p w14:paraId="16C2486B" w14:textId="77777777" w:rsidR="000F6B95" w:rsidRPr="007112D2" w:rsidRDefault="000F6B95" w:rsidP="007112D2">
            <w:pPr>
              <w:spacing w:after="0" w:line="240" w:lineRule="auto"/>
              <w:contextualSpacing/>
              <w:jc w:val="center"/>
            </w:pPr>
          </w:p>
        </w:tc>
      </w:tr>
    </w:tbl>
    <w:p w14:paraId="3F2A903C" w14:textId="77777777" w:rsidR="006A2A4C" w:rsidRDefault="006A2A4C" w:rsidP="00E4754A">
      <w:pPr>
        <w:spacing w:after="0" w:line="240" w:lineRule="auto"/>
        <w:contextualSpacing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18"/>
        <w:gridCol w:w="3873"/>
        <w:gridCol w:w="2276"/>
        <w:gridCol w:w="1322"/>
        <w:gridCol w:w="929"/>
      </w:tblGrid>
      <w:tr w:rsidR="00694644" w:rsidRPr="00F77354" w14:paraId="036EF312" w14:textId="77777777" w:rsidTr="00F77354">
        <w:trPr>
          <w:trHeight w:val="567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2FCD" w14:textId="77777777" w:rsidR="00694644" w:rsidRPr="00F77354" w:rsidRDefault="00694644" w:rsidP="00F77354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F77354">
              <w:rPr>
                <w:b/>
              </w:rPr>
              <w:t>Päiväys: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BBCB" w14:textId="77777777" w:rsidR="00694644" w:rsidRPr="00F77354" w:rsidRDefault="00694644" w:rsidP="00F77354">
            <w:pPr>
              <w:spacing w:after="0" w:line="240" w:lineRule="auto"/>
              <w:contextualSpacing/>
              <w:rPr>
                <w:b/>
              </w:rPr>
            </w:pPr>
            <w:r w:rsidRPr="00F77354">
              <w:rPr>
                <w:b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F77354">
              <w:rPr>
                <w:b/>
              </w:rPr>
              <w:instrText xml:space="preserve"> FORMTEXT </w:instrText>
            </w:r>
            <w:r w:rsidRPr="00F77354">
              <w:rPr>
                <w:b/>
              </w:rPr>
            </w:r>
            <w:r w:rsidRPr="00F77354">
              <w:rPr>
                <w:b/>
              </w:rPr>
              <w:fldChar w:fldCharType="separate"/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</w:rPr>
              <w:fldChar w:fldCharType="end"/>
            </w:r>
            <w:bookmarkEnd w:id="0"/>
            <w:r w:rsidRPr="00F77354">
              <w:rPr>
                <w:b/>
              </w:rPr>
              <w:t>/</w:t>
            </w:r>
            <w:r w:rsidRPr="00F77354">
              <w:rPr>
                <w:b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Pr="00F77354">
              <w:rPr>
                <w:b/>
              </w:rPr>
              <w:instrText xml:space="preserve"> FORMTEXT </w:instrText>
            </w:r>
            <w:r w:rsidRPr="00F77354">
              <w:rPr>
                <w:b/>
              </w:rPr>
            </w:r>
            <w:r w:rsidRPr="00F77354">
              <w:rPr>
                <w:b/>
              </w:rPr>
              <w:fldChar w:fldCharType="separate"/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</w:rPr>
              <w:fldChar w:fldCharType="end"/>
            </w:r>
            <w:bookmarkEnd w:id="1"/>
            <w:r w:rsidRPr="00F77354">
              <w:rPr>
                <w:b/>
              </w:rPr>
              <w:t xml:space="preserve"> 20</w:t>
            </w:r>
            <w:r w:rsidRPr="00F77354">
              <w:rPr>
                <w:b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Pr="00F77354">
              <w:rPr>
                <w:b/>
              </w:rPr>
              <w:instrText xml:space="preserve"> FORMTEXT </w:instrText>
            </w:r>
            <w:r w:rsidRPr="00F77354">
              <w:rPr>
                <w:b/>
              </w:rPr>
            </w:r>
            <w:r w:rsidRPr="00F77354">
              <w:rPr>
                <w:b/>
              </w:rPr>
              <w:fldChar w:fldCharType="separate"/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</w:rPr>
              <w:fldChar w:fldCharType="end"/>
            </w:r>
            <w:bookmarkEnd w:id="2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18EF" w14:textId="77777777" w:rsidR="00694644" w:rsidRPr="00F77354" w:rsidRDefault="00694644" w:rsidP="00F77354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F77354">
              <w:rPr>
                <w:b/>
              </w:rPr>
              <w:t>Yhteispisteet: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87FE2" w14:textId="77777777" w:rsidR="00694644" w:rsidRPr="00F77354" w:rsidRDefault="00694644" w:rsidP="00F77354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694644" w:rsidRPr="00F77354" w14:paraId="0533C9FF" w14:textId="77777777" w:rsidTr="00F77354">
        <w:trPr>
          <w:trHeight w:val="567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B794" w14:textId="77777777" w:rsidR="00694644" w:rsidRPr="00F77354" w:rsidRDefault="00694644" w:rsidP="00F77354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F77354">
              <w:rPr>
                <w:b/>
              </w:rPr>
              <w:t>Allekirjoitus: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291E4" w14:textId="77777777" w:rsidR="00694644" w:rsidRPr="00F77354" w:rsidRDefault="00694644" w:rsidP="00F77354">
            <w:pPr>
              <w:spacing w:after="0" w:line="240" w:lineRule="auto"/>
              <w:contextualSpacing/>
              <w:rPr>
                <w:b/>
              </w:rPr>
            </w:pPr>
            <w:r w:rsidRPr="00F77354"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Pr="00F77354">
              <w:rPr>
                <w:b/>
              </w:rPr>
              <w:instrText xml:space="preserve"> FORMTEXT </w:instrText>
            </w:r>
            <w:r w:rsidRPr="00F77354">
              <w:rPr>
                <w:b/>
              </w:rPr>
            </w:r>
            <w:r w:rsidRPr="00F77354">
              <w:rPr>
                <w:b/>
              </w:rPr>
              <w:fldChar w:fldCharType="separate"/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  <w:noProof/>
              </w:rPr>
              <w:t> </w:t>
            </w:r>
            <w:r w:rsidRPr="00F77354">
              <w:rPr>
                <w:b/>
              </w:rPr>
              <w:fldChar w:fldCharType="end"/>
            </w:r>
            <w:bookmarkEnd w:id="3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3AB99" w14:textId="77777777" w:rsidR="00694644" w:rsidRPr="00F77354" w:rsidRDefault="00694644" w:rsidP="00F77354">
            <w:pPr>
              <w:spacing w:after="0" w:line="240" w:lineRule="auto"/>
              <w:contextualSpacing/>
              <w:jc w:val="right"/>
              <w:rPr>
                <w:b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AE945" w14:textId="77777777" w:rsidR="00694644" w:rsidRPr="00F77354" w:rsidRDefault="00694644" w:rsidP="00F77354">
            <w:pPr>
              <w:spacing w:after="0" w:line="240" w:lineRule="auto"/>
              <w:contextualSpacing/>
              <w:jc w:val="right"/>
              <w:rPr>
                <w:b/>
              </w:rPr>
            </w:pPr>
          </w:p>
        </w:tc>
      </w:tr>
    </w:tbl>
    <w:p w14:paraId="2ED8EB84" w14:textId="77777777" w:rsidR="00694644" w:rsidRDefault="00694644" w:rsidP="00E4754A">
      <w:pPr>
        <w:spacing w:after="0" w:line="240" w:lineRule="auto"/>
        <w:contextualSpacing/>
        <w:rPr>
          <w:b/>
        </w:rPr>
      </w:pPr>
    </w:p>
    <w:sectPr w:rsidR="00694644" w:rsidSect="00772BC7">
      <w:headerReference w:type="default" r:id="rId10"/>
      <w:footerReference w:type="default" r:id="rId11"/>
      <w:pgSz w:w="11906" w:h="16838" w:code="9"/>
      <w:pgMar w:top="986" w:right="992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53A6" w14:textId="77777777" w:rsidR="009304B6" w:rsidRDefault="009304B6" w:rsidP="00B63295">
      <w:pPr>
        <w:spacing w:after="0" w:line="240" w:lineRule="auto"/>
      </w:pPr>
      <w:r>
        <w:separator/>
      </w:r>
    </w:p>
  </w:endnote>
  <w:endnote w:type="continuationSeparator" w:id="0">
    <w:p w14:paraId="1F18F6D3" w14:textId="77777777" w:rsidR="009304B6" w:rsidRDefault="009304B6" w:rsidP="00B6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6BE9" w14:textId="77777777" w:rsidR="007112D2" w:rsidRDefault="007112D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967B" w14:textId="77777777" w:rsidR="009304B6" w:rsidRDefault="009304B6" w:rsidP="00B63295">
      <w:pPr>
        <w:spacing w:after="0" w:line="240" w:lineRule="auto"/>
      </w:pPr>
      <w:r>
        <w:separator/>
      </w:r>
    </w:p>
  </w:footnote>
  <w:footnote w:type="continuationSeparator" w:id="0">
    <w:p w14:paraId="4B85E82E" w14:textId="77777777" w:rsidR="009304B6" w:rsidRDefault="009304B6" w:rsidP="00B6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F704" w14:textId="63AC2151" w:rsidR="00205E0C" w:rsidRDefault="000A3E70" w:rsidP="00A33E71">
    <w:pPr>
      <w:spacing w:after="120"/>
      <w:jc w:val="center"/>
      <w:rPr>
        <w:noProof/>
        <w:sz w:val="24"/>
        <w:szCs w:val="24"/>
        <w:lang w:eastAsia="fi-F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B54DCF" wp14:editId="163E00A9">
          <wp:simplePos x="0" y="0"/>
          <wp:positionH relativeFrom="margin">
            <wp:posOffset>3175</wp:posOffset>
          </wp:positionH>
          <wp:positionV relativeFrom="margin">
            <wp:posOffset>-854710</wp:posOffset>
          </wp:positionV>
          <wp:extent cx="716280" cy="584835"/>
          <wp:effectExtent l="0" t="0" r="0" b="0"/>
          <wp:wrapSquare wrapText="bothSides"/>
          <wp:docPr id="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E0C" w:rsidRPr="00EF3F5D">
      <w:rPr>
        <w:noProof/>
        <w:sz w:val="24"/>
        <w:szCs w:val="24"/>
        <w:lang w:eastAsia="fi-FI"/>
      </w:rPr>
      <w:t>JYVÄSKYLÄN SEUDUN RIISTANHOITOYHDISTYS</w:t>
    </w:r>
  </w:p>
  <w:p w14:paraId="592D3470" w14:textId="77777777" w:rsidR="000F6D88" w:rsidRPr="00EF3F5D" w:rsidRDefault="000F6D88" w:rsidP="00A33E71">
    <w:pPr>
      <w:spacing w:after="120"/>
      <w:jc w:val="center"/>
      <w:rPr>
        <w:noProof/>
        <w:sz w:val="24"/>
        <w:szCs w:val="24"/>
        <w:lang w:eastAsia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C1A"/>
    <w:multiLevelType w:val="hybridMultilevel"/>
    <w:tmpl w:val="E02EC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F3C80"/>
    <w:multiLevelType w:val="hybridMultilevel"/>
    <w:tmpl w:val="94B679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9694D"/>
    <w:multiLevelType w:val="hybridMultilevel"/>
    <w:tmpl w:val="E5DA91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862A8"/>
    <w:multiLevelType w:val="hybridMultilevel"/>
    <w:tmpl w:val="095673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1293">
    <w:abstractNumId w:val="3"/>
  </w:num>
  <w:num w:numId="2" w16cid:durableId="437068640">
    <w:abstractNumId w:val="1"/>
  </w:num>
  <w:num w:numId="3" w16cid:durableId="483081920">
    <w:abstractNumId w:val="0"/>
  </w:num>
  <w:num w:numId="4" w16cid:durableId="41459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56"/>
    <w:rsid w:val="000505AF"/>
    <w:rsid w:val="0005099B"/>
    <w:rsid w:val="00067CE9"/>
    <w:rsid w:val="00076F7B"/>
    <w:rsid w:val="000837AD"/>
    <w:rsid w:val="000A3D68"/>
    <w:rsid w:val="000A3E70"/>
    <w:rsid w:val="000D1BBD"/>
    <w:rsid w:val="000D5CE9"/>
    <w:rsid w:val="000D7E47"/>
    <w:rsid w:val="000F3695"/>
    <w:rsid w:val="000F6B95"/>
    <w:rsid w:val="000F6D88"/>
    <w:rsid w:val="00133450"/>
    <w:rsid w:val="00143CE5"/>
    <w:rsid w:val="0017103D"/>
    <w:rsid w:val="00181071"/>
    <w:rsid w:val="0019000C"/>
    <w:rsid w:val="00193EFF"/>
    <w:rsid w:val="00194F5F"/>
    <w:rsid w:val="001D092C"/>
    <w:rsid w:val="0020017D"/>
    <w:rsid w:val="00203D40"/>
    <w:rsid w:val="00205E0C"/>
    <w:rsid w:val="0020642B"/>
    <w:rsid w:val="002343A8"/>
    <w:rsid w:val="00242CAA"/>
    <w:rsid w:val="00242D28"/>
    <w:rsid w:val="00244442"/>
    <w:rsid w:val="00270264"/>
    <w:rsid w:val="0027189C"/>
    <w:rsid w:val="00272309"/>
    <w:rsid w:val="00274DC5"/>
    <w:rsid w:val="00275833"/>
    <w:rsid w:val="00277EA0"/>
    <w:rsid w:val="00280FA7"/>
    <w:rsid w:val="002B4AB1"/>
    <w:rsid w:val="002B5B93"/>
    <w:rsid w:val="002B60F0"/>
    <w:rsid w:val="002B6F19"/>
    <w:rsid w:val="002C729A"/>
    <w:rsid w:val="002D1E72"/>
    <w:rsid w:val="002D67B5"/>
    <w:rsid w:val="002E5A3A"/>
    <w:rsid w:val="002F231B"/>
    <w:rsid w:val="00305F9F"/>
    <w:rsid w:val="00310887"/>
    <w:rsid w:val="00313B5F"/>
    <w:rsid w:val="003340E7"/>
    <w:rsid w:val="00350F9E"/>
    <w:rsid w:val="00383BE1"/>
    <w:rsid w:val="003D5253"/>
    <w:rsid w:val="003E30CB"/>
    <w:rsid w:val="004042CE"/>
    <w:rsid w:val="00410E0F"/>
    <w:rsid w:val="00433AD4"/>
    <w:rsid w:val="00465BD0"/>
    <w:rsid w:val="004C00A2"/>
    <w:rsid w:val="00502EF9"/>
    <w:rsid w:val="00560D7F"/>
    <w:rsid w:val="005823FA"/>
    <w:rsid w:val="00590660"/>
    <w:rsid w:val="005B3E52"/>
    <w:rsid w:val="005C3503"/>
    <w:rsid w:val="005D1C1B"/>
    <w:rsid w:val="006013D5"/>
    <w:rsid w:val="00604602"/>
    <w:rsid w:val="00612CA7"/>
    <w:rsid w:val="00615BAA"/>
    <w:rsid w:val="006217C6"/>
    <w:rsid w:val="00630EB5"/>
    <w:rsid w:val="00647C3A"/>
    <w:rsid w:val="006664D3"/>
    <w:rsid w:val="00682D62"/>
    <w:rsid w:val="0068631F"/>
    <w:rsid w:val="00690038"/>
    <w:rsid w:val="00690C3F"/>
    <w:rsid w:val="00694644"/>
    <w:rsid w:val="006A2A4C"/>
    <w:rsid w:val="006B7D46"/>
    <w:rsid w:val="006C4C7B"/>
    <w:rsid w:val="006D0B86"/>
    <w:rsid w:val="006D25E5"/>
    <w:rsid w:val="006D5D31"/>
    <w:rsid w:val="006E50F8"/>
    <w:rsid w:val="006F76B6"/>
    <w:rsid w:val="006F7CD6"/>
    <w:rsid w:val="007112D2"/>
    <w:rsid w:val="00722252"/>
    <w:rsid w:val="0072519D"/>
    <w:rsid w:val="007550B1"/>
    <w:rsid w:val="00763F4E"/>
    <w:rsid w:val="00772BC7"/>
    <w:rsid w:val="00776548"/>
    <w:rsid w:val="00777782"/>
    <w:rsid w:val="00782956"/>
    <w:rsid w:val="0078718A"/>
    <w:rsid w:val="007970A2"/>
    <w:rsid w:val="007A448E"/>
    <w:rsid w:val="007B531F"/>
    <w:rsid w:val="007C618B"/>
    <w:rsid w:val="007E02DA"/>
    <w:rsid w:val="007F0BA6"/>
    <w:rsid w:val="0084335C"/>
    <w:rsid w:val="00850242"/>
    <w:rsid w:val="00866639"/>
    <w:rsid w:val="00871C27"/>
    <w:rsid w:val="008A1D17"/>
    <w:rsid w:val="008C1DD8"/>
    <w:rsid w:val="008C2761"/>
    <w:rsid w:val="008D5099"/>
    <w:rsid w:val="008E6722"/>
    <w:rsid w:val="009257D2"/>
    <w:rsid w:val="009304B6"/>
    <w:rsid w:val="00960DFC"/>
    <w:rsid w:val="0097418C"/>
    <w:rsid w:val="00976EDB"/>
    <w:rsid w:val="009B1583"/>
    <w:rsid w:val="009D1246"/>
    <w:rsid w:val="009E4ED5"/>
    <w:rsid w:val="00A00F2B"/>
    <w:rsid w:val="00A139D4"/>
    <w:rsid w:val="00A22F50"/>
    <w:rsid w:val="00A33E71"/>
    <w:rsid w:val="00A35674"/>
    <w:rsid w:val="00A37B05"/>
    <w:rsid w:val="00A44865"/>
    <w:rsid w:val="00A44D40"/>
    <w:rsid w:val="00A95C8F"/>
    <w:rsid w:val="00AA2EDF"/>
    <w:rsid w:val="00AA703C"/>
    <w:rsid w:val="00AC4448"/>
    <w:rsid w:val="00AC7136"/>
    <w:rsid w:val="00AD59E2"/>
    <w:rsid w:val="00AE2052"/>
    <w:rsid w:val="00AF2E61"/>
    <w:rsid w:val="00B002AC"/>
    <w:rsid w:val="00B22D03"/>
    <w:rsid w:val="00B31E7C"/>
    <w:rsid w:val="00B43EF3"/>
    <w:rsid w:val="00B5091C"/>
    <w:rsid w:val="00B57234"/>
    <w:rsid w:val="00B63295"/>
    <w:rsid w:val="00B6655D"/>
    <w:rsid w:val="00B708BC"/>
    <w:rsid w:val="00B751F3"/>
    <w:rsid w:val="00B80E95"/>
    <w:rsid w:val="00BC2876"/>
    <w:rsid w:val="00BD0A63"/>
    <w:rsid w:val="00BD5917"/>
    <w:rsid w:val="00BD59EA"/>
    <w:rsid w:val="00BE2E96"/>
    <w:rsid w:val="00BE2FB4"/>
    <w:rsid w:val="00BE3A8F"/>
    <w:rsid w:val="00BF1FBF"/>
    <w:rsid w:val="00BF6127"/>
    <w:rsid w:val="00C01748"/>
    <w:rsid w:val="00C24566"/>
    <w:rsid w:val="00C45F82"/>
    <w:rsid w:val="00C47440"/>
    <w:rsid w:val="00C621AC"/>
    <w:rsid w:val="00C64410"/>
    <w:rsid w:val="00C75676"/>
    <w:rsid w:val="00CA140B"/>
    <w:rsid w:val="00CB2906"/>
    <w:rsid w:val="00CB2DDF"/>
    <w:rsid w:val="00CB4F8C"/>
    <w:rsid w:val="00CE2D21"/>
    <w:rsid w:val="00CF3484"/>
    <w:rsid w:val="00CF60DC"/>
    <w:rsid w:val="00D41CBE"/>
    <w:rsid w:val="00D51348"/>
    <w:rsid w:val="00D5134E"/>
    <w:rsid w:val="00D5398E"/>
    <w:rsid w:val="00D54814"/>
    <w:rsid w:val="00D85C85"/>
    <w:rsid w:val="00D95250"/>
    <w:rsid w:val="00DB02C6"/>
    <w:rsid w:val="00DB52C5"/>
    <w:rsid w:val="00DC36CE"/>
    <w:rsid w:val="00DD393C"/>
    <w:rsid w:val="00DF3A93"/>
    <w:rsid w:val="00E02190"/>
    <w:rsid w:val="00E22E41"/>
    <w:rsid w:val="00E308D5"/>
    <w:rsid w:val="00E363C6"/>
    <w:rsid w:val="00E37623"/>
    <w:rsid w:val="00E4754A"/>
    <w:rsid w:val="00E541B2"/>
    <w:rsid w:val="00E73867"/>
    <w:rsid w:val="00EA0C10"/>
    <w:rsid w:val="00EA4C24"/>
    <w:rsid w:val="00EB1644"/>
    <w:rsid w:val="00ED5535"/>
    <w:rsid w:val="00EE43B4"/>
    <w:rsid w:val="00EE70E6"/>
    <w:rsid w:val="00EF3F5D"/>
    <w:rsid w:val="00F003DB"/>
    <w:rsid w:val="00F36D17"/>
    <w:rsid w:val="00F51908"/>
    <w:rsid w:val="00F52F02"/>
    <w:rsid w:val="00F539C8"/>
    <w:rsid w:val="00F77354"/>
    <w:rsid w:val="00F7737A"/>
    <w:rsid w:val="00F878A8"/>
    <w:rsid w:val="00F936D8"/>
    <w:rsid w:val="00F93A96"/>
    <w:rsid w:val="00FA22B1"/>
    <w:rsid w:val="00F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19881"/>
  <w15:chartTrackingRefBased/>
  <w15:docId w15:val="{8E63BE48-6568-4D8F-ABAF-69A1F8F7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6639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6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B6329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63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3295"/>
  </w:style>
  <w:style w:type="paragraph" w:styleId="Alatunniste">
    <w:name w:val="footer"/>
    <w:basedOn w:val="Normaali"/>
    <w:link w:val="AlatunnisteChar"/>
    <w:uiPriority w:val="99"/>
    <w:unhideWhenUsed/>
    <w:rsid w:val="00B63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3295"/>
  </w:style>
  <w:style w:type="table" w:styleId="TaulukkoRuudukko">
    <w:name w:val="Table Grid"/>
    <w:basedOn w:val="Normaalitaulukko"/>
    <w:uiPriority w:val="59"/>
    <w:rsid w:val="00776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uiPriority w:val="99"/>
    <w:semiHidden/>
    <w:rsid w:val="00777782"/>
    <w:rPr>
      <w:color w:val="808080"/>
    </w:rPr>
  </w:style>
  <w:style w:type="character" w:styleId="Hyperlinkki">
    <w:name w:val="Hyperlink"/>
    <w:uiPriority w:val="99"/>
    <w:unhideWhenUsed/>
    <w:rsid w:val="00925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vaskyla@rhy.riista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yvaskylanrhy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\Documents\TOIMINTA\JSRHY\2012\SRVA\JSRHY_SRVA_Toimintaraportt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1092-7695-44C0-9810-0FBB98F0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JSRHY_SRVA_Toimintaraportti</Template>
  <TotalTime>1</TotalTime>
  <Pages>4</Pages>
  <Words>296</Words>
  <Characters>2480</Characters>
  <Application>Microsoft Office Word</Application>
  <DocSecurity>0</DocSecurity>
  <Lines>310</Lines>
  <Paragraphs>73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Links>
    <vt:vector size="12" baseType="variant">
      <vt:variant>
        <vt:i4>1966094</vt:i4>
      </vt:variant>
      <vt:variant>
        <vt:i4>3</vt:i4>
      </vt:variant>
      <vt:variant>
        <vt:i4>0</vt:i4>
      </vt:variant>
      <vt:variant>
        <vt:i4>5</vt:i4>
      </vt:variant>
      <vt:variant>
        <vt:lpwstr>http://www.jyvaskylanrhy.fi/</vt:lpwstr>
      </vt:variant>
      <vt:variant>
        <vt:lpwstr/>
      </vt:variant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mailto:jyvaskyla@rhy.riista.fi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</dc:creator>
  <cp:keywords/>
  <cp:lastModifiedBy>Harri Valkonen</cp:lastModifiedBy>
  <cp:revision>2</cp:revision>
  <cp:lastPrinted>2013-06-02T16:02:00Z</cp:lastPrinted>
  <dcterms:created xsi:type="dcterms:W3CDTF">2025-12-30T07:04:00Z</dcterms:created>
  <dcterms:modified xsi:type="dcterms:W3CDTF">2025-12-30T07:04:00Z</dcterms:modified>
</cp:coreProperties>
</file>